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30" w:rsidRDefault="00C01130" w:rsidP="005D6DE8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:rsidR="00C01130" w:rsidRPr="00254FD5" w:rsidRDefault="00C01130" w:rsidP="005D6DE8">
      <w:pPr>
        <w:jc w:val="center"/>
        <w:rPr>
          <w:rFonts w:ascii="Trebuchet MS" w:hAnsi="Trebuchet MS"/>
        </w:rPr>
      </w:pPr>
      <w:r w:rsidRPr="00254FD5">
        <w:rPr>
          <w:rFonts w:ascii="Trebuchet MS" w:hAnsi="Trebuchet MS"/>
          <w:b/>
          <w:bCs/>
          <w:sz w:val="24"/>
          <w:szCs w:val="24"/>
        </w:rPr>
        <w:t>FORMULARZ ZGŁASZANIA UWAG</w:t>
      </w:r>
    </w:p>
    <w:p w:rsidR="00C01130" w:rsidRPr="00254FD5" w:rsidRDefault="00C01130" w:rsidP="005D6DE8">
      <w:pPr>
        <w:jc w:val="both"/>
        <w:rPr>
          <w:rFonts w:ascii="Trebuchet MS" w:hAnsi="Trebuchet MS"/>
        </w:rPr>
      </w:pPr>
      <w:r w:rsidRPr="00254FD5">
        <w:rPr>
          <w:rFonts w:ascii="Trebuchet MS" w:hAnsi="Trebuchet MS"/>
          <w:b/>
          <w:sz w:val="24"/>
          <w:szCs w:val="24"/>
        </w:rPr>
        <w:t xml:space="preserve">w projektu Lokalnego programu rewitalizacji miasta i gminy Krotoszyn </w:t>
      </w:r>
      <w:r w:rsidRPr="00254FD5">
        <w:rPr>
          <w:rFonts w:ascii="Trebuchet MS" w:hAnsi="Trebuchet MS"/>
          <w:b/>
          <w:sz w:val="24"/>
          <w:szCs w:val="24"/>
        </w:rPr>
        <w:br/>
        <w:t>na lata 2014-2020</w:t>
      </w:r>
    </w:p>
    <w:p w:rsidR="00C01130" w:rsidRPr="00254FD5" w:rsidRDefault="00C01130" w:rsidP="005D6DE8">
      <w:pPr>
        <w:rPr>
          <w:rFonts w:ascii="Trebuchet MS" w:hAnsi="Trebuchet MS"/>
        </w:rPr>
      </w:pPr>
      <w:bookmarkStart w:id="0" w:name="_GoBack"/>
      <w:bookmarkEnd w:id="0"/>
    </w:p>
    <w:tbl>
      <w:tblPr>
        <w:tblW w:w="0" w:type="auto"/>
        <w:tblInd w:w="-30" w:type="dxa"/>
        <w:tblLayout w:type="fixed"/>
        <w:tblCellMar>
          <w:left w:w="88" w:type="dxa"/>
        </w:tblCellMar>
        <w:tblLook w:val="00A0"/>
      </w:tblPr>
      <w:tblGrid>
        <w:gridCol w:w="527"/>
        <w:gridCol w:w="2922"/>
        <w:gridCol w:w="5849"/>
      </w:tblGrid>
      <w:tr w:rsidR="00C01130" w:rsidRPr="00254FD5" w:rsidTr="00D51FCD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C01130" w:rsidRPr="00254FD5" w:rsidRDefault="00C01130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Lp.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C01130" w:rsidRPr="00254FD5" w:rsidRDefault="00C01130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Część dokumentu, do którego</w:t>
            </w:r>
          </w:p>
          <w:p w:rsidR="00C01130" w:rsidRPr="00254FD5" w:rsidRDefault="00C01130" w:rsidP="00254FD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odnosi się uwaga (rozdział, punkt, strona, itp.)</w:t>
            </w:r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01130" w:rsidRPr="00254FD5" w:rsidRDefault="00C01130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Prosimy przedstawić uwagę, komentarz z uzasadnieniem stanowiska</w:t>
            </w:r>
          </w:p>
        </w:tc>
      </w:tr>
      <w:tr w:rsidR="00C01130" w:rsidRPr="00254FD5" w:rsidTr="00C67E36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C01130" w:rsidRPr="00254FD5" w:rsidRDefault="00C01130">
            <w:pPr>
              <w:spacing w:after="0" w:line="240" w:lineRule="auto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1.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C01130" w:rsidRPr="00254FD5" w:rsidRDefault="00C01130">
            <w:pPr>
              <w:snapToGrid w:val="0"/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1130" w:rsidRPr="00254FD5" w:rsidRDefault="00C01130">
            <w:pPr>
              <w:snapToGrid w:val="0"/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C01130" w:rsidRPr="00254FD5" w:rsidRDefault="00C01130" w:rsidP="005D6DE8">
      <w:pPr>
        <w:rPr>
          <w:rFonts w:ascii="Trebuchet MS" w:hAnsi="Trebuchet MS"/>
        </w:rPr>
      </w:pPr>
      <w:r w:rsidRPr="00254FD5">
        <w:rPr>
          <w:rFonts w:ascii="Trebuchet MS" w:hAnsi="Trebuchet MS"/>
          <w:sz w:val="24"/>
          <w:szCs w:val="24"/>
        </w:rPr>
        <w:t>Informacje o zgłaszającym:</w:t>
      </w:r>
    </w:p>
    <w:tbl>
      <w:tblPr>
        <w:tblW w:w="0" w:type="auto"/>
        <w:tblInd w:w="-30" w:type="dxa"/>
        <w:tblLayout w:type="fixed"/>
        <w:tblCellMar>
          <w:left w:w="88" w:type="dxa"/>
        </w:tblCellMar>
        <w:tblLook w:val="00A0"/>
      </w:tblPr>
      <w:tblGrid>
        <w:gridCol w:w="3520"/>
        <w:gridCol w:w="5701"/>
      </w:tblGrid>
      <w:tr w:rsidR="00C01130" w:rsidRPr="00254FD5" w:rsidTr="00542E99"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C01130" w:rsidRPr="00254FD5" w:rsidRDefault="00C01130">
            <w:pPr>
              <w:spacing w:after="0" w:line="240" w:lineRule="auto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Imię i nazwisko zgłaszającego</w:t>
            </w:r>
          </w:p>
          <w:p w:rsidR="00C01130" w:rsidRPr="00254FD5" w:rsidRDefault="00C01130">
            <w:pPr>
              <w:spacing w:after="0" w:line="240" w:lineRule="auto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 xml:space="preserve">Nazwa (jeśli dotyczy) organizacji, </w:t>
            </w:r>
            <w:r w:rsidRPr="00254FD5">
              <w:rPr>
                <w:rFonts w:ascii="Trebuchet MS" w:hAnsi="Trebuchet MS"/>
              </w:rPr>
              <w:br/>
              <w:t xml:space="preserve">w której imieniu zgłoszono uwagi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1130" w:rsidRPr="00254FD5" w:rsidRDefault="00C01130">
            <w:pPr>
              <w:snapToGrid w:val="0"/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01130" w:rsidRPr="00254FD5" w:rsidTr="00542E99">
        <w:trPr>
          <w:trHeight w:val="397"/>
        </w:trPr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C01130" w:rsidRPr="00254FD5" w:rsidRDefault="00C01130">
            <w:pPr>
              <w:spacing w:after="0" w:line="240" w:lineRule="auto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e-mail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1130" w:rsidRPr="00254FD5" w:rsidRDefault="00C01130" w:rsidP="002B4B78">
            <w:pPr>
              <w:snapToGrid w:val="0"/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C01130" w:rsidRPr="00254FD5" w:rsidRDefault="00C01130" w:rsidP="005D6DE8">
      <w:pPr>
        <w:rPr>
          <w:rFonts w:ascii="Trebuchet MS" w:hAnsi="Trebuchet MS"/>
        </w:rPr>
      </w:pPr>
    </w:p>
    <w:p w:rsidR="00C01130" w:rsidRPr="00254FD5" w:rsidRDefault="00C01130" w:rsidP="002B4B78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54FD5">
        <w:rPr>
          <w:rFonts w:ascii="Trebuchet MS" w:hAnsi="Trebuchet MS"/>
          <w:sz w:val="24"/>
          <w:szCs w:val="24"/>
        </w:rPr>
        <w:t>Wypełniony formularz należy przesłać w wersji elektronicznej lub papierowej w terminie do dnia 17 maja 2017 r. na adres:</w:t>
      </w:r>
    </w:p>
    <w:p w:rsidR="00C01130" w:rsidRPr="00254FD5" w:rsidRDefault="00C01130" w:rsidP="000A7EA2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54FD5">
        <w:rPr>
          <w:rFonts w:ascii="Trebuchet MS" w:hAnsi="Trebuchet MS"/>
          <w:sz w:val="24"/>
          <w:szCs w:val="24"/>
        </w:rPr>
        <w:t>Urząd Miejski w Krotoszynie</w:t>
      </w:r>
    </w:p>
    <w:p w:rsidR="00C01130" w:rsidRPr="00254FD5" w:rsidRDefault="00C01130" w:rsidP="000A7EA2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54FD5">
        <w:rPr>
          <w:rFonts w:ascii="Trebuchet MS" w:hAnsi="Trebuchet MS"/>
          <w:sz w:val="24"/>
          <w:szCs w:val="24"/>
        </w:rPr>
        <w:t>Ul. Kołłątaja 7</w:t>
      </w:r>
    </w:p>
    <w:p w:rsidR="00C01130" w:rsidRPr="00254FD5" w:rsidRDefault="00C01130" w:rsidP="000A7EA2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54FD5">
        <w:rPr>
          <w:rFonts w:ascii="Trebuchet MS" w:hAnsi="Trebuchet MS"/>
          <w:sz w:val="24"/>
          <w:szCs w:val="24"/>
        </w:rPr>
        <w:t>63-700 Krotoszyn</w:t>
      </w:r>
    </w:p>
    <w:p w:rsidR="00C01130" w:rsidRPr="00254FD5" w:rsidRDefault="00C01130" w:rsidP="000A7EA2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54FD5">
        <w:rPr>
          <w:rFonts w:ascii="Trebuchet MS" w:hAnsi="Trebuchet MS"/>
          <w:sz w:val="24"/>
          <w:szCs w:val="24"/>
        </w:rPr>
        <w:t>Email: inwestycje@um.krotoszyn.pl</w:t>
      </w:r>
    </w:p>
    <w:p w:rsidR="00C01130" w:rsidRPr="00254FD5" w:rsidRDefault="00C01130" w:rsidP="002B4B78">
      <w:pPr>
        <w:spacing w:after="0" w:line="360" w:lineRule="auto"/>
        <w:jc w:val="both"/>
        <w:rPr>
          <w:rFonts w:ascii="Trebuchet MS" w:hAnsi="Trebuchet MS"/>
        </w:rPr>
      </w:pPr>
    </w:p>
    <w:p w:rsidR="00C01130" w:rsidRPr="00254FD5" w:rsidRDefault="00C01130" w:rsidP="005D6DE8">
      <w:pPr>
        <w:spacing w:after="0" w:line="360" w:lineRule="auto"/>
        <w:jc w:val="both"/>
        <w:rPr>
          <w:rFonts w:ascii="Trebuchet MS" w:hAnsi="Trebuchet MS"/>
        </w:rPr>
      </w:pPr>
    </w:p>
    <w:p w:rsidR="00C01130" w:rsidRPr="00254FD5" w:rsidRDefault="00C01130">
      <w:pPr>
        <w:rPr>
          <w:rFonts w:ascii="Trebuchet MS" w:hAnsi="Trebuchet MS"/>
        </w:rPr>
      </w:pPr>
    </w:p>
    <w:sectPr w:rsidR="00C01130" w:rsidRPr="00254FD5" w:rsidSect="002504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30" w:rsidRDefault="00C01130" w:rsidP="000A7EA2">
      <w:pPr>
        <w:spacing w:after="0" w:line="240" w:lineRule="auto"/>
      </w:pPr>
      <w:r>
        <w:separator/>
      </w:r>
    </w:p>
  </w:endnote>
  <w:endnote w:type="continuationSeparator" w:id="0">
    <w:p w:rsidR="00C01130" w:rsidRDefault="00C01130" w:rsidP="000A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30" w:rsidRDefault="00C01130" w:rsidP="000A7EA2">
      <w:pPr>
        <w:spacing w:after="0" w:line="240" w:lineRule="auto"/>
      </w:pPr>
      <w:r>
        <w:separator/>
      </w:r>
    </w:p>
  </w:footnote>
  <w:footnote w:type="continuationSeparator" w:id="0">
    <w:p w:rsidR="00C01130" w:rsidRDefault="00C01130" w:rsidP="000A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30" w:rsidRPr="00254FD5" w:rsidRDefault="00C01130" w:rsidP="00FA71A1">
    <w:pPr>
      <w:pStyle w:val="Header"/>
      <w:rPr>
        <w:rFonts w:ascii="Trebuchet MS" w:hAnsi="Trebuchet MS"/>
      </w:rPr>
    </w:pPr>
  </w:p>
  <w:tbl>
    <w:tblPr>
      <w:tblW w:w="0" w:type="auto"/>
      <w:tblBorders>
        <w:bottom w:val="single" w:sz="4" w:space="0" w:color="auto"/>
        <w:insideH w:val="single" w:sz="4" w:space="0" w:color="auto"/>
      </w:tblBorders>
      <w:tblLook w:val="00A0"/>
    </w:tblPr>
    <w:tblGrid>
      <w:gridCol w:w="7513"/>
      <w:gridCol w:w="1667"/>
    </w:tblGrid>
    <w:tr w:rsidR="00C01130" w:rsidRPr="00254FD5" w:rsidTr="009B4810">
      <w:trPr>
        <w:trHeight w:val="1247"/>
      </w:trPr>
      <w:tc>
        <w:tcPr>
          <w:tcW w:w="7621" w:type="dxa"/>
          <w:vAlign w:val="bottom"/>
        </w:tcPr>
        <w:p w:rsidR="00C01130" w:rsidRPr="009B4810" w:rsidRDefault="00C01130" w:rsidP="009B4810">
          <w:pPr>
            <w:pStyle w:val="Header"/>
            <w:jc w:val="right"/>
            <w:rPr>
              <w:rFonts w:ascii="Trebuchet MS" w:hAnsi="Trebuchet MS" w:cs="Arial"/>
              <w:color w:val="244061"/>
              <w:sz w:val="28"/>
            </w:rPr>
          </w:pPr>
          <w:r w:rsidRPr="009B4810">
            <w:rPr>
              <w:rFonts w:ascii="Trebuchet MS" w:hAnsi="Trebuchet MS" w:cs="Arial"/>
              <w:color w:val="244061"/>
              <w:sz w:val="28"/>
            </w:rPr>
            <w:t xml:space="preserve">Lokalny program rewitalizacji miasta i gminy Krotoszyn </w:t>
          </w:r>
        </w:p>
        <w:p w:rsidR="00C01130" w:rsidRPr="009B4810" w:rsidRDefault="00C01130" w:rsidP="009B4810">
          <w:pPr>
            <w:pStyle w:val="Header"/>
            <w:jc w:val="right"/>
            <w:rPr>
              <w:rFonts w:ascii="Trebuchet MS" w:hAnsi="Trebuchet MS" w:cs="Arial"/>
              <w:color w:val="244061"/>
              <w:sz w:val="28"/>
            </w:rPr>
          </w:pPr>
          <w:r w:rsidRPr="009B4810">
            <w:rPr>
              <w:rFonts w:ascii="Trebuchet MS" w:hAnsi="Trebuchet MS" w:cs="Arial"/>
              <w:color w:val="244061"/>
              <w:sz w:val="28"/>
            </w:rPr>
            <w:t>na lata 2014-2020</w:t>
          </w:r>
        </w:p>
      </w:tc>
      <w:tc>
        <w:tcPr>
          <w:tcW w:w="1667" w:type="dxa"/>
          <w:vAlign w:val="center"/>
        </w:tcPr>
        <w:p w:rsidR="00C01130" w:rsidRPr="009B4810" w:rsidRDefault="00C01130" w:rsidP="009B4810">
          <w:pPr>
            <w:pStyle w:val="Header"/>
            <w:jc w:val="center"/>
            <w:rPr>
              <w:rFonts w:ascii="Trebuchet MS" w:hAnsi="Trebuchet MS" w:cs="Arial"/>
              <w:color w:val="244061"/>
            </w:rPr>
          </w:pPr>
          <w:r w:rsidRPr="009B4810">
            <w:rPr>
              <w:rFonts w:ascii="Trebuchet MS" w:hAnsi="Trebuchet MS" w:cs="Arial"/>
              <w:noProof/>
              <w:color w:val="244061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6" type="#_x0000_t75" alt="KROTOSZYN_LOGO ZE SLOGANEM_BLACK" style="width:62.25pt;height:53.25pt;visibility:visible">
                <v:imagedata r:id="rId1" o:title=""/>
              </v:shape>
            </w:pict>
          </w:r>
        </w:p>
      </w:tc>
    </w:tr>
  </w:tbl>
  <w:p w:rsidR="00C01130" w:rsidRPr="00254FD5" w:rsidRDefault="00C01130" w:rsidP="00FA71A1">
    <w:pPr>
      <w:pStyle w:val="Header"/>
      <w:rPr>
        <w:rFonts w:ascii="Trebuchet MS" w:hAnsi="Trebuchet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DE8"/>
    <w:rsid w:val="00090F75"/>
    <w:rsid w:val="000A7EA2"/>
    <w:rsid w:val="0025042E"/>
    <w:rsid w:val="00254FD5"/>
    <w:rsid w:val="002B4B78"/>
    <w:rsid w:val="004F68DC"/>
    <w:rsid w:val="005271D9"/>
    <w:rsid w:val="00537D51"/>
    <w:rsid w:val="00542E99"/>
    <w:rsid w:val="00572389"/>
    <w:rsid w:val="005C43DF"/>
    <w:rsid w:val="005D6DE8"/>
    <w:rsid w:val="009B4810"/>
    <w:rsid w:val="00C01130"/>
    <w:rsid w:val="00C67E36"/>
    <w:rsid w:val="00D51FCD"/>
    <w:rsid w:val="00FA71A1"/>
    <w:rsid w:val="00FB2AE7"/>
    <w:rsid w:val="00FF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E8"/>
    <w:pPr>
      <w:suppressAutoHyphens/>
      <w:spacing w:after="200" w:line="276" w:lineRule="auto"/>
    </w:pPr>
    <w:rPr>
      <w:color w:val="00000A"/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D6D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7EA2"/>
    <w:rPr>
      <w:rFonts w:ascii="Calibri" w:eastAsia="Times New Roman" w:hAnsi="Calibri" w:cs="Times New Roman"/>
      <w:color w:val="00000A"/>
      <w:kern w:val="2"/>
    </w:rPr>
  </w:style>
  <w:style w:type="paragraph" w:styleId="Footer">
    <w:name w:val="footer"/>
    <w:basedOn w:val="Normal"/>
    <w:link w:val="FooterChar"/>
    <w:uiPriority w:val="99"/>
    <w:rsid w:val="000A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7EA2"/>
    <w:rPr>
      <w:rFonts w:ascii="Calibri" w:eastAsia="Times New Roman" w:hAnsi="Calibri" w:cs="Times New Roman"/>
      <w:color w:val="00000A"/>
      <w:kern w:val="2"/>
    </w:rPr>
  </w:style>
  <w:style w:type="table" w:styleId="TableGrid">
    <w:name w:val="Table Grid"/>
    <w:basedOn w:val="TableNormal"/>
    <w:uiPriority w:val="99"/>
    <w:rsid w:val="000A7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A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EA2"/>
    <w:rPr>
      <w:rFonts w:ascii="Tahoma" w:eastAsia="Times New Roman" w:hAnsi="Tahoma" w:cs="Tahoma"/>
      <w:color w:val="00000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89</Words>
  <Characters>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subject/>
  <dc:creator>Marcin</dc:creator>
  <cp:keywords/>
  <dc:description/>
  <cp:lastModifiedBy>s</cp:lastModifiedBy>
  <cp:revision>2</cp:revision>
  <dcterms:created xsi:type="dcterms:W3CDTF">2017-05-04T10:55:00Z</dcterms:created>
  <dcterms:modified xsi:type="dcterms:W3CDTF">2017-05-04T10:55:00Z</dcterms:modified>
</cp:coreProperties>
</file>