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51" w:rsidRPr="00A67964" w:rsidRDefault="00437251" w:rsidP="00E1163A">
      <w:pPr>
        <w:jc w:val="center"/>
        <w:rPr>
          <w:b/>
        </w:rPr>
      </w:pPr>
      <w:r w:rsidRPr="00A67964">
        <w:rPr>
          <w:b/>
        </w:rPr>
        <w:t>Karta projektu rewitalizacyjnego</w:t>
      </w:r>
    </w:p>
    <w:tbl>
      <w:tblPr>
        <w:tblW w:w="9355" w:type="dxa"/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ook w:val="0020"/>
      </w:tblPr>
      <w:tblGrid>
        <w:gridCol w:w="2943"/>
        <w:gridCol w:w="6412"/>
      </w:tblGrid>
      <w:tr w:rsidR="00437251" w:rsidRPr="00BB34E6" w:rsidTr="00B34CD7">
        <w:trPr>
          <w:trHeight w:val="584"/>
        </w:trPr>
        <w:tc>
          <w:tcPr>
            <w:tcW w:w="2943" w:type="dxa"/>
            <w:shd w:val="clear" w:color="auto" w:fill="D9D9D9"/>
          </w:tcPr>
          <w:p w:rsidR="00437251" w:rsidRPr="00BB34E6" w:rsidRDefault="00437251" w:rsidP="00B34CD7">
            <w:pPr>
              <w:rPr>
                <w:b/>
                <w:bCs/>
              </w:rPr>
            </w:pPr>
            <w:r w:rsidRPr="00BB34E6">
              <w:rPr>
                <w:b/>
                <w:bCs/>
              </w:rPr>
              <w:t>Tytuł projektu</w:t>
            </w:r>
          </w:p>
          <w:p w:rsidR="00437251" w:rsidRPr="00BB34E6" w:rsidRDefault="00437251" w:rsidP="00B34CD7">
            <w:pPr>
              <w:rPr>
                <w:b/>
                <w:bCs/>
              </w:rPr>
            </w:pPr>
            <w:r w:rsidRPr="00BB34E6">
              <w:rPr>
                <w:b/>
                <w:bCs/>
                <w:sz w:val="16"/>
              </w:rPr>
              <w:t>Propozycja nazwy zgłaszanego projektu</w:t>
            </w:r>
          </w:p>
        </w:tc>
        <w:tc>
          <w:tcPr>
            <w:tcW w:w="6412" w:type="dxa"/>
          </w:tcPr>
          <w:p w:rsidR="00437251" w:rsidRPr="00BB34E6" w:rsidRDefault="00437251" w:rsidP="00B34CD7">
            <w:pPr>
              <w:jc w:val="both"/>
              <w:rPr>
                <w:b/>
                <w:bCs/>
              </w:rPr>
            </w:pPr>
          </w:p>
        </w:tc>
      </w:tr>
      <w:tr w:rsidR="00437251" w:rsidRPr="00BB34E6" w:rsidTr="00B34CD7">
        <w:trPr>
          <w:trHeight w:val="584"/>
        </w:trPr>
        <w:tc>
          <w:tcPr>
            <w:tcW w:w="2943" w:type="dxa"/>
            <w:shd w:val="clear" w:color="auto" w:fill="D9D9D9"/>
          </w:tcPr>
          <w:p w:rsidR="00437251" w:rsidRPr="00BB34E6" w:rsidRDefault="00437251" w:rsidP="00B34CD7">
            <w:pPr>
              <w:rPr>
                <w:b/>
              </w:rPr>
            </w:pPr>
            <w:r w:rsidRPr="00BB34E6">
              <w:rPr>
                <w:b/>
              </w:rPr>
              <w:t>Wnioskodawca/ Podmiot realizujący</w:t>
            </w:r>
          </w:p>
          <w:p w:rsidR="00437251" w:rsidRPr="00BB34E6" w:rsidRDefault="00437251" w:rsidP="00B34CD7">
            <w:pPr>
              <w:rPr>
                <w:b/>
              </w:rPr>
            </w:pPr>
            <w:r w:rsidRPr="00BB34E6">
              <w:rPr>
                <w:sz w:val="16"/>
              </w:rPr>
              <w:t>Pełna nazwa podmiotu składającego projekt, z podaniem danych adresowych i danych do kontaktu umożliwiających skonsultowanie zgłaszanego projektu</w:t>
            </w:r>
          </w:p>
        </w:tc>
        <w:tc>
          <w:tcPr>
            <w:tcW w:w="6412" w:type="dxa"/>
          </w:tcPr>
          <w:p w:rsidR="00437251" w:rsidRPr="00BB34E6" w:rsidRDefault="00437251" w:rsidP="00E1163A">
            <w:pPr>
              <w:jc w:val="both"/>
            </w:pPr>
          </w:p>
        </w:tc>
      </w:tr>
      <w:tr w:rsidR="00437251" w:rsidRPr="00BB34E6" w:rsidTr="00B34CD7">
        <w:trPr>
          <w:trHeight w:val="584"/>
        </w:trPr>
        <w:tc>
          <w:tcPr>
            <w:tcW w:w="2943" w:type="dxa"/>
            <w:shd w:val="clear" w:color="auto" w:fill="D9D9D9"/>
          </w:tcPr>
          <w:p w:rsidR="00437251" w:rsidRPr="00BB34E6" w:rsidRDefault="00437251" w:rsidP="00B34CD7">
            <w:pPr>
              <w:rPr>
                <w:b/>
              </w:rPr>
            </w:pPr>
            <w:r w:rsidRPr="00BB34E6">
              <w:rPr>
                <w:b/>
              </w:rPr>
              <w:t>Miejsce realizacji projektu</w:t>
            </w:r>
          </w:p>
          <w:p w:rsidR="00437251" w:rsidRPr="00BB34E6" w:rsidRDefault="00437251" w:rsidP="00B34CD7">
            <w:pPr>
              <w:rPr>
                <w:b/>
              </w:rPr>
            </w:pPr>
            <w:r w:rsidRPr="00BB34E6">
              <w:rPr>
                <w:sz w:val="16"/>
              </w:rPr>
              <w:t>Dokładny adres miejsca realizacji (ulica, nr budynku/lokalu), dla projektu inwestycyjnego - obręb i numer działki, informacja o posiadanym prawie do dysponowania nieruchomością.</w:t>
            </w:r>
          </w:p>
        </w:tc>
        <w:tc>
          <w:tcPr>
            <w:tcW w:w="6412" w:type="dxa"/>
          </w:tcPr>
          <w:p w:rsidR="00437251" w:rsidRPr="00BB34E6" w:rsidRDefault="00437251" w:rsidP="00B34CD7">
            <w:pPr>
              <w:jc w:val="both"/>
            </w:pPr>
          </w:p>
        </w:tc>
      </w:tr>
      <w:tr w:rsidR="00437251" w:rsidRPr="00BB34E6" w:rsidTr="00B34CD7">
        <w:trPr>
          <w:trHeight w:val="584"/>
        </w:trPr>
        <w:tc>
          <w:tcPr>
            <w:tcW w:w="2943" w:type="dxa"/>
            <w:shd w:val="clear" w:color="auto" w:fill="D9D9D9"/>
          </w:tcPr>
          <w:p w:rsidR="00437251" w:rsidRPr="00BB34E6" w:rsidRDefault="00437251" w:rsidP="00B34CD7">
            <w:r w:rsidRPr="00BB34E6">
              <w:rPr>
                <w:b/>
              </w:rPr>
              <w:t>Krótki opis problemów, na które odpowiedzią jest projekt</w:t>
            </w:r>
          </w:p>
          <w:p w:rsidR="00437251" w:rsidRPr="00BB34E6" w:rsidRDefault="00437251" w:rsidP="00B34CD7">
            <w:pPr>
              <w:rPr>
                <w:b/>
              </w:rPr>
            </w:pPr>
            <w:r w:rsidRPr="00BB34E6">
              <w:rPr>
                <w:sz w:val="16"/>
              </w:rPr>
              <w:t>Opis zdiagnozowanych niedoborów, negatywnych zjawisk oraz głównych celów projektu, które mają zostać osiągnięte w wyniku realizacji projektu</w:t>
            </w:r>
          </w:p>
        </w:tc>
        <w:tc>
          <w:tcPr>
            <w:tcW w:w="6412" w:type="dxa"/>
          </w:tcPr>
          <w:p w:rsidR="00437251" w:rsidRPr="00BB34E6" w:rsidRDefault="00437251" w:rsidP="00C76880">
            <w:pPr>
              <w:pStyle w:val="NormalWeb"/>
              <w:shd w:val="clear" w:color="auto" w:fill="FFFFFF"/>
              <w:spacing w:before="0" w:after="360"/>
            </w:pPr>
          </w:p>
        </w:tc>
      </w:tr>
      <w:tr w:rsidR="00437251" w:rsidRPr="00BB34E6" w:rsidTr="00B34CD7">
        <w:trPr>
          <w:trHeight w:val="584"/>
        </w:trPr>
        <w:tc>
          <w:tcPr>
            <w:tcW w:w="2943" w:type="dxa"/>
            <w:shd w:val="clear" w:color="auto" w:fill="D9D9D9"/>
          </w:tcPr>
          <w:p w:rsidR="00437251" w:rsidRPr="00BB34E6" w:rsidRDefault="00437251" w:rsidP="00B34CD7">
            <w:pPr>
              <w:rPr>
                <w:b/>
              </w:rPr>
            </w:pPr>
            <w:r w:rsidRPr="00BB34E6">
              <w:rPr>
                <w:b/>
              </w:rPr>
              <w:t>Zakres realizowanych zadań</w:t>
            </w:r>
          </w:p>
          <w:p w:rsidR="00437251" w:rsidRPr="00BB34E6" w:rsidRDefault="00437251" w:rsidP="00B34CD7">
            <w:pPr>
              <w:rPr>
                <w:b/>
              </w:rPr>
            </w:pPr>
            <w:r w:rsidRPr="00BB34E6">
              <w:rPr>
                <w:sz w:val="16"/>
              </w:rPr>
              <w:t>Charakterystyka projektu ze wskazaniem zakresu planowanych prac, działań, podstawowych parametrów technicznych.</w:t>
            </w:r>
          </w:p>
        </w:tc>
        <w:tc>
          <w:tcPr>
            <w:tcW w:w="6412" w:type="dxa"/>
          </w:tcPr>
          <w:p w:rsidR="00437251" w:rsidRPr="00BB34E6" w:rsidRDefault="00437251" w:rsidP="00C76880">
            <w:pPr>
              <w:pStyle w:val="NormalWeb"/>
              <w:shd w:val="clear" w:color="auto" w:fill="FFFFFF"/>
              <w:spacing w:before="0" w:after="360"/>
              <w:jc w:val="both"/>
            </w:pPr>
          </w:p>
        </w:tc>
      </w:tr>
      <w:tr w:rsidR="00437251" w:rsidRPr="00BB34E6" w:rsidTr="00B34CD7">
        <w:trPr>
          <w:trHeight w:val="584"/>
        </w:trPr>
        <w:tc>
          <w:tcPr>
            <w:tcW w:w="2943" w:type="dxa"/>
            <w:shd w:val="clear" w:color="auto" w:fill="D9D9D9"/>
          </w:tcPr>
          <w:p w:rsidR="00437251" w:rsidRPr="00BB34E6" w:rsidRDefault="00437251" w:rsidP="00B34CD7">
            <w:pPr>
              <w:rPr>
                <w:b/>
              </w:rPr>
            </w:pPr>
            <w:r w:rsidRPr="00BB34E6">
              <w:rPr>
                <w:b/>
              </w:rPr>
              <w:t>Wskaźniki rezultatu</w:t>
            </w:r>
          </w:p>
          <w:p w:rsidR="00437251" w:rsidRPr="00BB34E6" w:rsidRDefault="00437251" w:rsidP="00B34CD7">
            <w:pPr>
              <w:rPr>
                <w:sz w:val="16"/>
              </w:rPr>
            </w:pPr>
            <w:r w:rsidRPr="00BB34E6">
              <w:rPr>
                <w:sz w:val="16"/>
              </w:rPr>
              <w:t>Proszę wskazać rezultaty planowane do osiągnięcia po zakończeniu realizacji projektu, jako efekty podjętych działań. Należy podać rodzaje i przewidywane wartości wskaźników rezultatu.</w:t>
            </w:r>
          </w:p>
          <w:p w:rsidR="00437251" w:rsidRPr="00BB34E6" w:rsidRDefault="00437251" w:rsidP="00B34CD7">
            <w:pPr>
              <w:rPr>
                <w:sz w:val="16"/>
              </w:rPr>
            </w:pPr>
            <w:r w:rsidRPr="00BB34E6">
              <w:rPr>
                <w:sz w:val="16"/>
              </w:rPr>
              <w:t>Wskaźnik rezultatu: bezpośredni wpływ zrealizowanego przedsięwzięcia na otoczenie społeczno-ekonomiczne, uzyskany natychmiast po zakończeniu realizacji projektu (np. skrócenie czasu przejazdu z punktu A do B w związku z modernizacją drogi, liczba odwiedzających obiekt/ przestrzeń, liczba uczestników, liczba osób, które ukończyły szkolenie)</w:t>
            </w:r>
          </w:p>
        </w:tc>
        <w:tc>
          <w:tcPr>
            <w:tcW w:w="6412" w:type="dxa"/>
          </w:tcPr>
          <w:p w:rsidR="00437251" w:rsidRPr="008342F6" w:rsidRDefault="00437251" w:rsidP="00C76880">
            <w:pPr>
              <w:pStyle w:val="ListParagraph"/>
              <w:spacing w:after="0" w:line="240" w:lineRule="auto"/>
              <w:ind w:left="36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37251" w:rsidRPr="00BB34E6" w:rsidTr="00B34CD7">
        <w:trPr>
          <w:trHeight w:val="584"/>
        </w:trPr>
        <w:tc>
          <w:tcPr>
            <w:tcW w:w="2943" w:type="dxa"/>
            <w:shd w:val="clear" w:color="auto" w:fill="D9D9D9"/>
          </w:tcPr>
          <w:p w:rsidR="00437251" w:rsidRPr="00BB34E6" w:rsidRDefault="00437251" w:rsidP="00B34CD7">
            <w:pPr>
              <w:rPr>
                <w:b/>
              </w:rPr>
            </w:pPr>
            <w:r w:rsidRPr="00BB34E6">
              <w:rPr>
                <w:b/>
              </w:rPr>
              <w:t>Orientacyjny koszt całkowity</w:t>
            </w:r>
          </w:p>
          <w:p w:rsidR="00437251" w:rsidRPr="00BB34E6" w:rsidRDefault="00437251" w:rsidP="00B34CD7">
            <w:pPr>
              <w:rPr>
                <w:b/>
              </w:rPr>
            </w:pPr>
            <w:r w:rsidRPr="00BB34E6">
              <w:rPr>
                <w:sz w:val="16"/>
              </w:rPr>
              <w:t>Szacowana wartość brutto w zł</w:t>
            </w:r>
          </w:p>
        </w:tc>
        <w:tc>
          <w:tcPr>
            <w:tcW w:w="6412" w:type="dxa"/>
          </w:tcPr>
          <w:p w:rsidR="00437251" w:rsidRPr="00BB34E6" w:rsidRDefault="00437251" w:rsidP="0059344A">
            <w:pPr>
              <w:jc w:val="both"/>
            </w:pPr>
            <w:bookmarkStart w:id="0" w:name="_GoBack"/>
            <w:bookmarkEnd w:id="0"/>
          </w:p>
        </w:tc>
      </w:tr>
      <w:tr w:rsidR="00437251" w:rsidRPr="00BB34E6" w:rsidTr="00B34CD7">
        <w:trPr>
          <w:trHeight w:val="1110"/>
        </w:trPr>
        <w:tc>
          <w:tcPr>
            <w:tcW w:w="2943" w:type="dxa"/>
            <w:shd w:val="clear" w:color="auto" w:fill="D9D9D9"/>
          </w:tcPr>
          <w:p w:rsidR="00437251" w:rsidRPr="00BB34E6" w:rsidRDefault="00437251" w:rsidP="00B34CD7">
            <w:pPr>
              <w:rPr>
                <w:b/>
              </w:rPr>
            </w:pPr>
            <w:r w:rsidRPr="00BB34E6">
              <w:rPr>
                <w:b/>
              </w:rPr>
              <w:t>Przewidywany okres realizacji projektu</w:t>
            </w:r>
          </w:p>
          <w:p w:rsidR="00437251" w:rsidRPr="00BB34E6" w:rsidRDefault="00437251" w:rsidP="00B34CD7">
            <w:pPr>
              <w:rPr>
                <w:b/>
              </w:rPr>
            </w:pPr>
            <w:r w:rsidRPr="00BB34E6">
              <w:rPr>
                <w:sz w:val="16"/>
              </w:rPr>
              <w:t>Proszę podać lata</w:t>
            </w:r>
          </w:p>
        </w:tc>
        <w:tc>
          <w:tcPr>
            <w:tcW w:w="6412" w:type="dxa"/>
          </w:tcPr>
          <w:p w:rsidR="00437251" w:rsidRDefault="00437251" w:rsidP="00B34CD7">
            <w:pPr>
              <w:jc w:val="both"/>
            </w:pPr>
          </w:p>
          <w:p w:rsidR="00437251" w:rsidRDefault="00437251" w:rsidP="00B34CD7">
            <w:pPr>
              <w:jc w:val="both"/>
            </w:pPr>
          </w:p>
          <w:p w:rsidR="00437251" w:rsidRPr="00BB34E6" w:rsidRDefault="00437251" w:rsidP="00B34CD7">
            <w:pPr>
              <w:jc w:val="both"/>
            </w:pPr>
          </w:p>
        </w:tc>
      </w:tr>
      <w:tr w:rsidR="00437251" w:rsidRPr="00BB34E6" w:rsidTr="00B34CD7">
        <w:trPr>
          <w:trHeight w:val="675"/>
        </w:trPr>
        <w:tc>
          <w:tcPr>
            <w:tcW w:w="2943" w:type="dxa"/>
            <w:shd w:val="clear" w:color="auto" w:fill="D9D9D9"/>
          </w:tcPr>
          <w:p w:rsidR="00437251" w:rsidRPr="00BB34E6" w:rsidRDefault="00437251" w:rsidP="00B34CD7">
            <w:pPr>
              <w:rPr>
                <w:b/>
              </w:rPr>
            </w:pPr>
            <w:r>
              <w:rPr>
                <w:b/>
              </w:rPr>
              <w:t>Wnioskodawca</w:t>
            </w:r>
          </w:p>
        </w:tc>
        <w:tc>
          <w:tcPr>
            <w:tcW w:w="6412" w:type="dxa"/>
          </w:tcPr>
          <w:p w:rsidR="00437251" w:rsidRDefault="00437251" w:rsidP="00B34CD7">
            <w:pPr>
              <w:jc w:val="both"/>
            </w:pPr>
          </w:p>
        </w:tc>
      </w:tr>
    </w:tbl>
    <w:p w:rsidR="00437251" w:rsidRDefault="00437251" w:rsidP="00E1163A"/>
    <w:p w:rsidR="00437251" w:rsidRDefault="00437251" w:rsidP="00E1163A">
      <w:pPr>
        <w:suppressAutoHyphens/>
        <w:jc w:val="both"/>
        <w:rPr>
          <w:kern w:val="1"/>
        </w:rPr>
      </w:pPr>
      <w:r>
        <w:rPr>
          <w:kern w:val="1"/>
        </w:rPr>
        <w:t>Wypełnioną kartę należy</w:t>
      </w:r>
      <w:r w:rsidRPr="00792D50">
        <w:rPr>
          <w:kern w:val="1"/>
        </w:rPr>
        <w:t xml:space="preserve"> przesłać w terminie </w:t>
      </w:r>
      <w:r w:rsidRPr="00031683">
        <w:rPr>
          <w:b/>
          <w:kern w:val="1"/>
        </w:rPr>
        <w:t xml:space="preserve">do </w:t>
      </w:r>
      <w:r>
        <w:rPr>
          <w:b/>
          <w:kern w:val="1"/>
        </w:rPr>
        <w:softHyphen/>
      </w:r>
      <w:r>
        <w:rPr>
          <w:b/>
          <w:kern w:val="1"/>
        </w:rPr>
        <w:softHyphen/>
        <w:t>17.05.</w:t>
      </w:r>
      <w:r w:rsidRPr="00031683">
        <w:rPr>
          <w:b/>
          <w:kern w:val="1"/>
        </w:rPr>
        <w:t>2017 r.</w:t>
      </w:r>
      <w:r w:rsidRPr="00792D50">
        <w:rPr>
          <w:kern w:val="1"/>
        </w:rPr>
        <w:t xml:space="preserve"> </w:t>
      </w:r>
      <w:r>
        <w:rPr>
          <w:kern w:val="1"/>
        </w:rPr>
        <w:t>w formie papierowej na adres: Urzędu Miejskiego w Krotoszynie Wydział Inwestycji i Rozwoju</w:t>
      </w:r>
      <w:r w:rsidRPr="00D75D1D">
        <w:rPr>
          <w:kern w:val="1"/>
        </w:rPr>
        <w:t xml:space="preserve"> </w:t>
      </w:r>
      <w:r w:rsidRPr="00B92663">
        <w:rPr>
          <w:kern w:val="1"/>
        </w:rPr>
        <w:t>ul. Kołłątaja 7, 63-700 Krotoszyn</w:t>
      </w:r>
      <w:r>
        <w:rPr>
          <w:kern w:val="1"/>
        </w:rPr>
        <w:t xml:space="preserve"> lub w wersji elektronicznej na adres: </w:t>
      </w:r>
      <w:hyperlink r:id="rId6" w:history="1">
        <w:r w:rsidRPr="00B17C46">
          <w:rPr>
            <w:rStyle w:val="Hyperlink"/>
            <w:kern w:val="1"/>
          </w:rPr>
          <w:t>inwestycje@um.krotoszyn.pl</w:t>
        </w:r>
      </w:hyperlink>
      <w:r w:rsidRPr="00B92663">
        <w:rPr>
          <w:kern w:val="1"/>
        </w:rPr>
        <w:t xml:space="preserve"> </w:t>
      </w:r>
    </w:p>
    <w:p w:rsidR="00437251" w:rsidRDefault="00437251" w:rsidP="00E1163A">
      <w:pPr>
        <w:suppressAutoHyphens/>
        <w:spacing w:after="0" w:line="276" w:lineRule="auto"/>
        <w:jc w:val="both"/>
        <w:rPr>
          <w:kern w:val="1"/>
        </w:rPr>
      </w:pPr>
    </w:p>
    <w:p w:rsidR="00437251" w:rsidRDefault="00437251" w:rsidP="00E1163A">
      <w:pPr>
        <w:suppressAutoHyphens/>
        <w:spacing w:after="0" w:line="276" w:lineRule="auto"/>
        <w:jc w:val="both"/>
        <w:rPr>
          <w:kern w:val="1"/>
        </w:rPr>
      </w:pPr>
      <w:r>
        <w:rPr>
          <w:kern w:val="1"/>
        </w:rPr>
        <w:t>Telefon kontaktowy do doradcy: Marcin Ługawiak, Lider Projekt Sp. z o.o., tel. 61 828 08 11</w:t>
      </w:r>
    </w:p>
    <w:p w:rsidR="00437251" w:rsidRPr="00B92663" w:rsidRDefault="00437251" w:rsidP="00E1163A">
      <w:pPr>
        <w:suppressAutoHyphens/>
        <w:spacing w:after="0" w:line="276" w:lineRule="auto"/>
        <w:jc w:val="both"/>
        <w:rPr>
          <w:kern w:val="1"/>
        </w:rPr>
      </w:pPr>
      <w:r>
        <w:rPr>
          <w:kern w:val="1"/>
        </w:rPr>
        <w:t>Telefon kontaktowy do osób prowadzących sprawę z ramienia Urzędu Miejskiego w Krotoszynie tj. Damian Wagner oraz Sławomir Horyza tel. 62 722 74 72</w:t>
      </w:r>
    </w:p>
    <w:p w:rsidR="00437251" w:rsidRDefault="00437251"/>
    <w:sectPr w:rsidR="00437251" w:rsidSect="00822B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251" w:rsidRDefault="00437251" w:rsidP="00C20FCB">
      <w:pPr>
        <w:spacing w:after="0" w:line="240" w:lineRule="auto"/>
      </w:pPr>
      <w:r>
        <w:separator/>
      </w:r>
    </w:p>
  </w:endnote>
  <w:endnote w:type="continuationSeparator" w:id="0">
    <w:p w:rsidR="00437251" w:rsidRDefault="00437251" w:rsidP="00C20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251" w:rsidRDefault="00437251" w:rsidP="00C20FCB">
      <w:pPr>
        <w:spacing w:after="0" w:line="240" w:lineRule="auto"/>
      </w:pPr>
      <w:r>
        <w:separator/>
      </w:r>
    </w:p>
  </w:footnote>
  <w:footnote w:type="continuationSeparator" w:id="0">
    <w:p w:rsidR="00437251" w:rsidRDefault="00437251" w:rsidP="00C20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251" w:rsidRDefault="00437251" w:rsidP="003546A1">
    <w:pPr>
      <w:pStyle w:val="Header"/>
    </w:pPr>
  </w:p>
  <w:tbl>
    <w:tblPr>
      <w:tblW w:w="0" w:type="auto"/>
      <w:tblBorders>
        <w:bottom w:val="single" w:sz="4" w:space="0" w:color="auto"/>
        <w:insideH w:val="single" w:sz="4" w:space="0" w:color="auto"/>
      </w:tblBorders>
      <w:tblLook w:val="00A0"/>
    </w:tblPr>
    <w:tblGrid>
      <w:gridCol w:w="7621"/>
      <w:gridCol w:w="1667"/>
    </w:tblGrid>
    <w:tr w:rsidR="00437251" w:rsidRPr="00BB34E6" w:rsidTr="00BB34E6">
      <w:trPr>
        <w:trHeight w:val="1247"/>
      </w:trPr>
      <w:tc>
        <w:tcPr>
          <w:tcW w:w="7621" w:type="dxa"/>
          <w:vAlign w:val="center"/>
        </w:tcPr>
        <w:p w:rsidR="00437251" w:rsidRPr="00BB34E6" w:rsidRDefault="00437251" w:rsidP="00BB34E6">
          <w:pPr>
            <w:pStyle w:val="Header"/>
            <w:jc w:val="right"/>
            <w:rPr>
              <w:rFonts w:ascii="Arial" w:hAnsi="Arial" w:cs="Arial"/>
              <w:color w:val="244061"/>
            </w:rPr>
          </w:pPr>
          <w:r w:rsidRPr="00BB34E6">
            <w:rPr>
              <w:rFonts w:ascii="Arial" w:hAnsi="Arial" w:cs="Arial"/>
              <w:color w:val="244061"/>
              <w:sz w:val="24"/>
            </w:rPr>
            <w:t>Lokalny program rewitalizacji miasta Krotoszyna na lata 2014-2020</w:t>
          </w:r>
        </w:p>
      </w:tc>
      <w:tc>
        <w:tcPr>
          <w:tcW w:w="1667" w:type="dxa"/>
          <w:vAlign w:val="center"/>
        </w:tcPr>
        <w:p w:rsidR="00437251" w:rsidRPr="00BB34E6" w:rsidRDefault="00437251" w:rsidP="00BB34E6">
          <w:pPr>
            <w:pStyle w:val="Header"/>
            <w:jc w:val="center"/>
            <w:rPr>
              <w:rFonts w:ascii="Arial" w:hAnsi="Arial" w:cs="Arial"/>
              <w:color w:val="244061"/>
            </w:rPr>
          </w:pPr>
          <w:r w:rsidRPr="00FC2416">
            <w:rPr>
              <w:rFonts w:ascii="Arial" w:hAnsi="Arial" w:cs="Arial"/>
              <w:noProof/>
              <w:color w:val="244061"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i1026" type="#_x0000_t75" style="width:47.25pt;height:47.25pt;visibility:visible">
                <v:imagedata r:id="rId1" o:title=""/>
              </v:shape>
            </w:pict>
          </w:r>
        </w:p>
      </w:tc>
    </w:tr>
  </w:tbl>
  <w:p w:rsidR="00437251" w:rsidRPr="000112D3" w:rsidRDefault="00437251" w:rsidP="003546A1">
    <w:pPr>
      <w:pStyle w:val="Header"/>
      <w:rPr>
        <w:sz w:val="12"/>
      </w:rPr>
    </w:pPr>
  </w:p>
  <w:p w:rsidR="00437251" w:rsidRDefault="0043725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63A"/>
    <w:rsid w:val="000112D3"/>
    <w:rsid w:val="00025147"/>
    <w:rsid w:val="00031683"/>
    <w:rsid w:val="000358BA"/>
    <w:rsid w:val="003546A1"/>
    <w:rsid w:val="00437251"/>
    <w:rsid w:val="004445BD"/>
    <w:rsid w:val="00556930"/>
    <w:rsid w:val="0059344A"/>
    <w:rsid w:val="00656793"/>
    <w:rsid w:val="00792D50"/>
    <w:rsid w:val="00822BB3"/>
    <w:rsid w:val="008342F6"/>
    <w:rsid w:val="00961A5D"/>
    <w:rsid w:val="00A67964"/>
    <w:rsid w:val="00B17C46"/>
    <w:rsid w:val="00B34CD7"/>
    <w:rsid w:val="00B55B1A"/>
    <w:rsid w:val="00B70D1C"/>
    <w:rsid w:val="00B92663"/>
    <w:rsid w:val="00BB34E6"/>
    <w:rsid w:val="00BB36F2"/>
    <w:rsid w:val="00C20FCB"/>
    <w:rsid w:val="00C4132C"/>
    <w:rsid w:val="00C76880"/>
    <w:rsid w:val="00C9043A"/>
    <w:rsid w:val="00D75D1D"/>
    <w:rsid w:val="00E1163A"/>
    <w:rsid w:val="00FC2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63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E1163A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customStyle="1" w:styleId="ListParagraphChar">
    <w:name w:val="List Paragraph Char"/>
    <w:link w:val="ListParagraph"/>
    <w:uiPriority w:val="99"/>
    <w:locked/>
    <w:rsid w:val="00E1163A"/>
    <w:rPr>
      <w:rFonts w:ascii="Calibri" w:hAnsi="Calibri"/>
    </w:rPr>
  </w:style>
  <w:style w:type="paragraph" w:styleId="Header">
    <w:name w:val="header"/>
    <w:basedOn w:val="Normal"/>
    <w:link w:val="HeaderChar"/>
    <w:uiPriority w:val="99"/>
    <w:rsid w:val="00E11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1163A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rsid w:val="00E1163A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E1163A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lang w:eastAsia="en-US"/>
    </w:rPr>
  </w:style>
  <w:style w:type="paragraph" w:styleId="NormalWeb">
    <w:name w:val="Normal (Web)"/>
    <w:basedOn w:val="Standard"/>
    <w:uiPriority w:val="99"/>
    <w:rsid w:val="00E1163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westycje@um.krotoszyn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292</Words>
  <Characters>1756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projektu rewitalizacyjnego</dc:title>
  <dc:subject/>
  <dc:creator>user</dc:creator>
  <cp:keywords/>
  <dc:description/>
  <cp:lastModifiedBy>s</cp:lastModifiedBy>
  <cp:revision>6</cp:revision>
  <dcterms:created xsi:type="dcterms:W3CDTF">2017-05-04T07:15:00Z</dcterms:created>
  <dcterms:modified xsi:type="dcterms:W3CDTF">2017-05-04T07:38:00Z</dcterms:modified>
</cp:coreProperties>
</file>